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4E14E1" w:rsidRDefault="004E14E1" w:rsidP="004E14E1">
      <w:pPr>
        <w:jc w:val="center"/>
        <w:rPr>
          <w:b/>
          <w:bCs/>
        </w:rPr>
      </w:pP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0F5A28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B41319" w:rsidRDefault="00BA5211">
      <w:pPr>
        <w:spacing w:before="100" w:beforeAutospacing="1" w:after="100" w:afterAutospacing="1"/>
      </w:pPr>
      <w:r>
        <w:t>29.03.</w:t>
      </w:r>
      <w:r w:rsidR="00040D36">
        <w:t>20</w:t>
      </w:r>
      <w:r>
        <w:t>19</w:t>
      </w:r>
      <w:r w:rsidR="00B41319">
        <w:t>.a</w:t>
      </w:r>
    </w:p>
    <w:p w:rsidR="00674BA1" w:rsidRDefault="00156DFB" w:rsidP="00674BA1">
      <w:r w:rsidRPr="00156DFB">
        <w:rPr>
          <w:b/>
        </w:rPr>
        <w:t>Politsei- ja Piirivalveamet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 xml:space="preserve">edaspidi nimetatud </w:t>
      </w:r>
      <w:r w:rsidR="00040D36" w:rsidRPr="00142454">
        <w:rPr>
          <w:b/>
          <w:i/>
        </w:rPr>
        <w:t>Ü</w:t>
      </w:r>
      <w:r w:rsidR="006B6FDB">
        <w:rPr>
          <w:b/>
          <w:i/>
        </w:rPr>
        <w:t>ü</w:t>
      </w:r>
      <w:r w:rsidR="00040D36" w:rsidRPr="00142454">
        <w:rPr>
          <w:b/>
          <w:i/>
        </w:rPr>
        <w:t xml:space="preserve">rniku </w:t>
      </w:r>
      <w:r w:rsidR="00B41319" w:rsidRPr="00142454">
        <w:rPr>
          <w:b/>
          <w:i/>
        </w:rPr>
        <w:t>Üleandja</w:t>
      </w:r>
      <w:r w:rsidR="001A3650">
        <w:t>)  esindaja</w:t>
      </w:r>
      <w:r w:rsidR="00B94738">
        <w:t xml:space="preserve"> </w:t>
      </w:r>
      <w:r w:rsidR="00B94738" w:rsidRPr="00142454">
        <w:rPr>
          <w:b/>
          <w:i/>
        </w:rPr>
        <w:t>Raimo Kessel</w:t>
      </w:r>
      <w:r w:rsidR="00674BA1">
        <w:t>,</w:t>
      </w:r>
      <w:r w:rsidR="001A3650">
        <w:t xml:space="preserve"> kes tegutseb </w:t>
      </w:r>
      <w:r w:rsidR="000B4C68">
        <w:t>volikirja</w:t>
      </w:r>
      <w:r w:rsidR="00B94738">
        <w:t xml:space="preserve"> </w:t>
      </w:r>
      <w:r w:rsidR="001A3650">
        <w:t>alusel,</w:t>
      </w:r>
    </w:p>
    <w:p w:rsidR="00674BA1" w:rsidRDefault="00B41319" w:rsidP="00674BA1">
      <w:r>
        <w:t xml:space="preserve"> ja</w:t>
      </w:r>
      <w:r w:rsidR="00171ADC">
        <w:t xml:space="preserve"> </w:t>
      </w:r>
    </w:p>
    <w:p w:rsidR="00B41319" w:rsidRDefault="00BA5211" w:rsidP="00674BA1">
      <w:r>
        <w:rPr>
          <w:b/>
        </w:rPr>
        <w:t>R</w:t>
      </w:r>
      <w:r w:rsidR="006B6FDB">
        <w:rPr>
          <w:b/>
        </w:rPr>
        <w:t>iigi Kinnisvara AS</w:t>
      </w:r>
      <w:r w:rsidR="00B41319">
        <w:t xml:space="preserve"> (</w:t>
      </w:r>
      <w:r w:rsidR="00B41319" w:rsidRPr="00171ADC">
        <w:rPr>
          <w:i/>
        </w:rPr>
        <w:t xml:space="preserve">edaspidi nimetatud </w:t>
      </w:r>
      <w:r w:rsidR="00040D36" w:rsidRPr="00142454">
        <w:rPr>
          <w:b/>
          <w:i/>
        </w:rPr>
        <w:t xml:space="preserve">Üürileandja </w:t>
      </w:r>
      <w:r w:rsidR="00B41319" w:rsidRPr="00142454">
        <w:rPr>
          <w:b/>
          <w:i/>
        </w:rPr>
        <w:t>Vastuvõtja</w:t>
      </w:r>
      <w:r w:rsidR="00B41319">
        <w:t xml:space="preserve">) esindaja </w:t>
      </w:r>
      <w:r w:rsidRPr="00A10CBE">
        <w:rPr>
          <w:b/>
          <w:i/>
        </w:rPr>
        <w:t xml:space="preserve">Erich </w:t>
      </w:r>
      <w:r w:rsidR="00D26F5F" w:rsidRPr="00A10CBE">
        <w:rPr>
          <w:b/>
          <w:i/>
        </w:rPr>
        <w:t>Tohvre</w:t>
      </w:r>
      <w:r w:rsidR="00171ADC">
        <w:t>,</w:t>
      </w:r>
      <w:r w:rsidR="00513F31">
        <w:t xml:space="preserve"> kes tegutseb põh</w:t>
      </w:r>
      <w:r w:rsidR="00674BA1">
        <w:t>ikirja</w:t>
      </w:r>
      <w:r w:rsidR="00752162">
        <w:t xml:space="preserve"> </w:t>
      </w:r>
      <w:r w:rsidR="001A3650">
        <w:t>alusel,</w:t>
      </w:r>
      <w:r w:rsidR="00B41319">
        <w:t xml:space="preserve"> leppisid kokku alljärgnevas:</w:t>
      </w:r>
    </w:p>
    <w:p w:rsidR="00B41319" w:rsidRDefault="00B41319">
      <w:r>
        <w:t> </w:t>
      </w:r>
    </w:p>
    <w:p w:rsidR="00B41319" w:rsidRDefault="00B41319">
      <w:r>
        <w:t> </w:t>
      </w:r>
    </w:p>
    <w:p w:rsidR="00B41319" w:rsidRDefault="00B41319" w:rsidP="001A3650">
      <w:pPr>
        <w:jc w:val="both"/>
      </w:pPr>
      <w:r w:rsidRPr="001A3650">
        <w:rPr>
          <w:b/>
        </w:rPr>
        <w:t>1</w:t>
      </w:r>
      <w:r w:rsidR="001A3650" w:rsidRPr="001A3650">
        <w:rPr>
          <w:b/>
        </w:rPr>
        <w:t>.</w:t>
      </w:r>
      <w:r w:rsidR="001A3650">
        <w:t xml:space="preserve"> </w:t>
      </w:r>
      <w:r>
        <w:t xml:space="preserve">Üleandja annab Vastuvõtjale üle </w:t>
      </w:r>
      <w:r w:rsidR="001A3650">
        <w:t xml:space="preserve">vastavalt </w:t>
      </w:r>
      <w:r w:rsidR="001A3650" w:rsidRPr="00A10CBE">
        <w:rPr>
          <w:b/>
          <w:i/>
        </w:rPr>
        <w:t>üürilepingu nr</w:t>
      </w:r>
      <w:r w:rsidR="00040D36" w:rsidRPr="00A10CBE">
        <w:rPr>
          <w:b/>
          <w:i/>
        </w:rPr>
        <w:t xml:space="preserve"> Ü3947/12 lõpetamise</w:t>
      </w:r>
      <w:r w:rsidR="00513F31" w:rsidRPr="00A10CBE">
        <w:rPr>
          <w:b/>
          <w:i/>
        </w:rPr>
        <w:t xml:space="preserve"> </w:t>
      </w:r>
      <w:proofErr w:type="spellStart"/>
      <w:r w:rsidR="00513F31" w:rsidRPr="00A10CBE">
        <w:rPr>
          <w:b/>
          <w:i/>
        </w:rPr>
        <w:t>kokkulepe</w:t>
      </w:r>
      <w:r w:rsidR="00D6524D" w:rsidRPr="00A10CBE">
        <w:rPr>
          <w:b/>
          <w:i/>
        </w:rPr>
        <w:t>l</w:t>
      </w:r>
      <w:proofErr w:type="spellEnd"/>
      <w:r w:rsidR="00040D36" w:rsidRPr="00A10CBE">
        <w:rPr>
          <w:b/>
          <w:i/>
        </w:rPr>
        <w:t xml:space="preserve"> aadressil Johann </w:t>
      </w:r>
      <w:proofErr w:type="spellStart"/>
      <w:r w:rsidR="00040D36" w:rsidRPr="00A10CBE">
        <w:rPr>
          <w:b/>
          <w:i/>
        </w:rPr>
        <w:t>Köleri</w:t>
      </w:r>
      <w:proofErr w:type="spellEnd"/>
      <w:r w:rsidR="00040D36" w:rsidRPr="00A10CBE">
        <w:rPr>
          <w:b/>
          <w:i/>
        </w:rPr>
        <w:t xml:space="preserve"> tn 5, Suure-Jaani</w:t>
      </w:r>
      <w:r w:rsidR="00513F31" w:rsidRPr="00A10CBE">
        <w:rPr>
          <w:b/>
          <w:i/>
        </w:rPr>
        <w:t xml:space="preserve">, </w:t>
      </w:r>
      <w:r w:rsidR="00040D36" w:rsidRPr="00A10CBE">
        <w:rPr>
          <w:b/>
          <w:i/>
        </w:rPr>
        <w:t>Põhja-Sakala vallas,</w:t>
      </w:r>
      <w:r w:rsidR="00142454" w:rsidRPr="00A10CBE">
        <w:rPr>
          <w:b/>
          <w:i/>
        </w:rPr>
        <w:t xml:space="preserve"> </w:t>
      </w:r>
      <w:r w:rsidR="00513F31" w:rsidRPr="00A10CBE">
        <w:rPr>
          <w:b/>
          <w:i/>
        </w:rPr>
        <w:t>Viljandimaa</w:t>
      </w:r>
      <w:r w:rsidRPr="00A10CBE">
        <w:rPr>
          <w:b/>
          <w:i/>
        </w:rPr>
        <w:t xml:space="preserve"> </w:t>
      </w:r>
      <w:r w:rsidR="00040D36" w:rsidRPr="00A10CBE">
        <w:rPr>
          <w:b/>
          <w:i/>
        </w:rPr>
        <w:t>asuva</w:t>
      </w:r>
      <w:r w:rsidR="00142454" w:rsidRPr="00A10CBE">
        <w:rPr>
          <w:b/>
          <w:i/>
        </w:rPr>
        <w:t xml:space="preserve"> </w:t>
      </w:r>
      <w:r w:rsidR="001A3650" w:rsidRPr="00A10CBE">
        <w:rPr>
          <w:b/>
          <w:i/>
        </w:rPr>
        <w:t>üüripinna</w:t>
      </w:r>
      <w:r w:rsidR="009C3244">
        <w:t>.</w:t>
      </w:r>
    </w:p>
    <w:p w:rsidR="00B41319" w:rsidRDefault="00B41319"/>
    <w:p w:rsidR="00B41319" w:rsidRDefault="00B41319" w:rsidP="00752162">
      <w:pPr>
        <w:spacing w:before="100" w:beforeAutospacing="1" w:after="100" w:afterAutospacing="1"/>
        <w:jc w:val="both"/>
        <w:rPr>
          <w:color w:val="000000"/>
        </w:rPr>
      </w:pPr>
      <w:r w:rsidRPr="001A3650">
        <w:rPr>
          <w:b/>
          <w:szCs w:val="20"/>
        </w:rPr>
        <w:t>2.</w:t>
      </w:r>
      <w:r>
        <w:rPr>
          <w:szCs w:val="20"/>
        </w:rPr>
        <w:t xml:space="preserve"> </w:t>
      </w:r>
      <w:r w:rsidR="00752162">
        <w:t>Üüripinna</w:t>
      </w:r>
      <w:r w:rsidR="002D3617">
        <w:t xml:space="preserve"> </w:t>
      </w:r>
      <w:r>
        <w:t>tehniline seisund üleandmisel</w:t>
      </w:r>
      <w:r w:rsidR="00171ADC">
        <w:t>-</w:t>
      </w:r>
      <w:r>
        <w:t>vastuvõtmisel</w:t>
      </w:r>
      <w:r w:rsidR="00171ADC">
        <w:t xml:space="preserve"> </w:t>
      </w:r>
      <w:r w:rsidR="00752162">
        <w:t>ning vastuvõtja kinnitus üüripinna</w:t>
      </w:r>
      <w:r w:rsidR="00171ADC">
        <w:t xml:space="preserve"> seisundi vastavuse kohta</w:t>
      </w:r>
      <w:r w:rsidR="003F60EA">
        <w:t>.</w:t>
      </w:r>
    </w:p>
    <w:p w:rsidR="00171ADC" w:rsidRPr="00A10CBE" w:rsidRDefault="003F60EA">
      <w:pPr>
        <w:spacing w:before="100" w:beforeAutospacing="1" w:after="100" w:afterAutospacing="1"/>
        <w:rPr>
          <w:b/>
          <w:i/>
          <w:szCs w:val="20"/>
        </w:rPr>
      </w:pPr>
      <w:r w:rsidRPr="00A10CBE">
        <w:rPr>
          <w:b/>
          <w:i/>
          <w:szCs w:val="20"/>
        </w:rPr>
        <w:t>Ü</w:t>
      </w:r>
      <w:r w:rsidR="00CA5638" w:rsidRPr="00A10CBE">
        <w:rPr>
          <w:b/>
          <w:i/>
          <w:szCs w:val="20"/>
        </w:rPr>
        <w:t>üripind on heas seisukorras</w:t>
      </w:r>
    </w:p>
    <w:p w:rsidR="00171ADC" w:rsidRDefault="00D6524D">
      <w:pPr>
        <w:spacing w:before="100" w:beforeAutospacing="1" w:after="100" w:afterAutospacing="1"/>
      </w:pPr>
      <w:r>
        <w:rPr>
          <w:b/>
        </w:rPr>
        <w:t>3</w:t>
      </w:r>
      <w:r w:rsidR="00171ADC" w:rsidRPr="001A3650">
        <w:rPr>
          <w:b/>
        </w:rPr>
        <w:t>.</w:t>
      </w:r>
      <w:r w:rsidR="00752162">
        <w:t xml:space="preserve"> Üüripinna</w:t>
      </w:r>
      <w:r w:rsidR="00CA5638">
        <w:t xml:space="preserve"> kasutamiseks vajalikud </w:t>
      </w:r>
      <w:proofErr w:type="spellStart"/>
      <w:r w:rsidR="00CA5638">
        <w:t>kabinetide</w:t>
      </w:r>
      <w:proofErr w:type="spellEnd"/>
      <w:r w:rsidR="00CA5638">
        <w:t xml:space="preserve"> võtmed</w:t>
      </w:r>
      <w:r w:rsidR="00171ADC">
        <w:t>:</w:t>
      </w:r>
    </w:p>
    <w:p w:rsidR="00171ADC" w:rsidRPr="00A10CBE" w:rsidRDefault="00CA5638" w:rsidP="000F5A28">
      <w:pPr>
        <w:spacing w:before="100" w:beforeAutospacing="1" w:after="100" w:afterAutospacing="1"/>
        <w:rPr>
          <w:b/>
          <w:i/>
        </w:rPr>
      </w:pPr>
      <w:r w:rsidRPr="00A10CBE">
        <w:rPr>
          <w:b/>
          <w:i/>
        </w:rPr>
        <w:t>Võtmed</w:t>
      </w:r>
      <w:r w:rsidR="00255CC4" w:rsidRPr="00A10CBE">
        <w:rPr>
          <w:b/>
          <w:i/>
        </w:rPr>
        <w:t xml:space="preserve"> on </w:t>
      </w:r>
      <w:r w:rsidR="00142454" w:rsidRPr="00A10CBE">
        <w:rPr>
          <w:b/>
          <w:i/>
        </w:rPr>
        <w:t>üle antud 29.03.2019</w:t>
      </w:r>
    </w:p>
    <w:p w:rsidR="00171ADC" w:rsidRDefault="00171ADC" w:rsidP="00171ADC">
      <w:pPr>
        <w:jc w:val="both"/>
      </w:pPr>
    </w:p>
    <w:p w:rsidR="00A46C34" w:rsidRDefault="00D6524D" w:rsidP="00A46C34">
      <w:pPr>
        <w:jc w:val="both"/>
      </w:pPr>
      <w:r>
        <w:rPr>
          <w:b/>
        </w:rPr>
        <w:t>4</w:t>
      </w:r>
      <w:r w:rsidR="00171ADC" w:rsidRPr="001A3650">
        <w:rPr>
          <w:b/>
        </w:rPr>
        <w:t>.</w:t>
      </w:r>
      <w:r w:rsidR="00171ADC">
        <w:t xml:space="preserve"> </w:t>
      </w:r>
      <w:r w:rsidR="00752162">
        <w:t>M</w:t>
      </w:r>
      <w:r w:rsidR="00A46C34" w:rsidRPr="00420257">
        <w:t>ärkused puuduste kohta ja kokkulepe puuduste likvideerimise aja osas</w:t>
      </w:r>
      <w:r w:rsidR="00A46C34">
        <w:t>:</w:t>
      </w:r>
    </w:p>
    <w:p w:rsidR="006A4CD8" w:rsidRDefault="006A4CD8" w:rsidP="00A46C34">
      <w:pPr>
        <w:jc w:val="both"/>
      </w:pPr>
    </w:p>
    <w:p w:rsidR="00A46C34" w:rsidRPr="00A10CBE" w:rsidRDefault="000F5A28" w:rsidP="00A46C34">
      <w:pPr>
        <w:jc w:val="both"/>
        <w:rPr>
          <w:b/>
          <w:i/>
        </w:rPr>
      </w:pPr>
      <w:r w:rsidRPr="00A10CBE">
        <w:rPr>
          <w:b/>
          <w:i/>
        </w:rPr>
        <w:t>Puudusi ei ole, antud vast</w:t>
      </w:r>
      <w:r w:rsidR="00D6524D" w:rsidRPr="00A10CBE">
        <w:rPr>
          <w:b/>
          <w:i/>
        </w:rPr>
        <w:t>u</w:t>
      </w:r>
      <w:r w:rsidRPr="00A10CBE">
        <w:rPr>
          <w:b/>
          <w:i/>
        </w:rPr>
        <w:t xml:space="preserve">võtjale üle </w:t>
      </w:r>
      <w:r w:rsidR="00142454" w:rsidRPr="00A10CBE">
        <w:rPr>
          <w:b/>
          <w:i/>
        </w:rPr>
        <w:t xml:space="preserve">üürniku vana </w:t>
      </w:r>
      <w:r w:rsidR="009C3244">
        <w:rPr>
          <w:b/>
          <w:i/>
        </w:rPr>
        <w:t xml:space="preserve">mitte kasutamist vajav </w:t>
      </w:r>
      <w:r w:rsidR="00142454" w:rsidRPr="00A10CBE">
        <w:rPr>
          <w:b/>
          <w:i/>
        </w:rPr>
        <w:t>mööbel</w:t>
      </w:r>
      <w:r w:rsidR="006A4CD8" w:rsidRPr="00A10CBE">
        <w:rPr>
          <w:b/>
          <w:i/>
        </w:rPr>
        <w:t>.</w:t>
      </w:r>
    </w:p>
    <w:p w:rsidR="00B41319" w:rsidRDefault="00D6524D" w:rsidP="001A3650">
      <w:pPr>
        <w:spacing w:before="100" w:beforeAutospacing="1" w:after="100" w:afterAutospacing="1"/>
        <w:jc w:val="both"/>
      </w:pPr>
      <w:r>
        <w:rPr>
          <w:b/>
        </w:rPr>
        <w:t>5</w:t>
      </w:r>
      <w:r w:rsidR="00171ADC" w:rsidRPr="001A3650">
        <w:rPr>
          <w:b/>
        </w:rPr>
        <w:t>.</w:t>
      </w:r>
      <w:r w:rsidR="00171ADC">
        <w:t xml:space="preserve"> </w:t>
      </w:r>
      <w:r w:rsidR="00B41319">
        <w:t xml:space="preserve">Käesolev akt on koostatud </w:t>
      </w:r>
      <w:r w:rsidR="006B6FDB">
        <w:t>1</w:t>
      </w:r>
      <w:r w:rsidR="001A3650">
        <w:t xml:space="preserve"> lehel ja </w:t>
      </w:r>
      <w:r w:rsidR="000F5A28">
        <w:t>allkirjastatu</w:t>
      </w:r>
      <w:r w:rsidR="00142454">
        <w:t>d</w:t>
      </w:r>
      <w:r w:rsidR="006B6FDB">
        <w:t xml:space="preserve"> digitaalselt</w:t>
      </w:r>
      <w:bookmarkStart w:id="0" w:name="_GoBack"/>
      <w:bookmarkEnd w:id="0"/>
      <w:r w:rsidR="006A4CD8">
        <w:t xml:space="preserve"> ning</w:t>
      </w:r>
      <w:r w:rsidR="00B41319">
        <w:t xml:space="preserve"> millest </w:t>
      </w:r>
      <w:r w:rsidR="006A4CD8">
        <w:t>kummalegi Poolele jääb 1</w:t>
      </w:r>
      <w:r w:rsidR="00B41319">
        <w:t xml:space="preserve"> </w:t>
      </w:r>
      <w:r w:rsidR="000F5A28">
        <w:t>eksemplar</w:t>
      </w:r>
      <w:r w:rsidR="00752162">
        <w:t>.</w:t>
      </w:r>
    </w:p>
    <w:p w:rsidR="00A46C34" w:rsidRDefault="00A46C34" w:rsidP="00A46C34">
      <w:pPr>
        <w:jc w:val="both"/>
      </w:pPr>
    </w:p>
    <w:p w:rsidR="00A46C34" w:rsidRDefault="00A46C34">
      <w:pPr>
        <w:spacing w:before="100" w:beforeAutospacing="1" w:after="100" w:afterAutospacing="1"/>
      </w:pPr>
    </w:p>
    <w:p w:rsidR="00B41319" w:rsidRPr="00A46C34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:rsidR="00B41319" w:rsidRPr="006A4CD8" w:rsidRDefault="00B41319" w:rsidP="006A4CD8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 w:rsidR="009C3244">
        <w:rPr>
          <w:sz w:val="20"/>
          <w:szCs w:val="20"/>
        </w:rPr>
        <w:t>Raimo Kessel</w:t>
      </w:r>
      <w:r w:rsidR="009C3244">
        <w:rPr>
          <w:sz w:val="20"/>
          <w:szCs w:val="20"/>
        </w:rPr>
        <w:tab/>
      </w:r>
      <w:r w:rsidR="009C3244">
        <w:rPr>
          <w:sz w:val="20"/>
          <w:szCs w:val="20"/>
        </w:rPr>
        <w:tab/>
      </w:r>
      <w:r w:rsidR="009C3244">
        <w:rPr>
          <w:sz w:val="20"/>
          <w:szCs w:val="20"/>
        </w:rPr>
        <w:tab/>
      </w:r>
      <w:r w:rsidR="009C3244">
        <w:rPr>
          <w:sz w:val="20"/>
          <w:szCs w:val="20"/>
        </w:rPr>
        <w:tab/>
      </w:r>
      <w:r w:rsidR="009C3244">
        <w:rPr>
          <w:sz w:val="20"/>
          <w:szCs w:val="20"/>
        </w:rPr>
        <w:tab/>
      </w:r>
      <w:r w:rsidR="009C3244">
        <w:rPr>
          <w:sz w:val="20"/>
          <w:szCs w:val="20"/>
        </w:rPr>
        <w:tab/>
      </w:r>
      <w:r w:rsidR="006B6FDB">
        <w:rPr>
          <w:sz w:val="20"/>
          <w:szCs w:val="20"/>
        </w:rPr>
        <w:tab/>
      </w:r>
      <w:r w:rsidR="009C3244">
        <w:rPr>
          <w:sz w:val="20"/>
          <w:szCs w:val="20"/>
        </w:rPr>
        <w:t>Erich Tohvre</w:t>
      </w:r>
    </w:p>
    <w:sectPr w:rsidR="00B41319" w:rsidRPr="006A4CD8" w:rsidSect="00BF7CB9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48" w:rsidRDefault="00AA7848">
      <w:r>
        <w:separator/>
      </w:r>
    </w:p>
  </w:endnote>
  <w:endnote w:type="continuationSeparator" w:id="0">
    <w:p w:rsidR="00AA7848" w:rsidRDefault="00AA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45" w:rsidRDefault="002E41FC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76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645" w:rsidRDefault="00A076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45" w:rsidRPr="00BF7CB9" w:rsidRDefault="00A07645" w:rsidP="00E03B6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E14E1">
      <w:rPr>
        <w:rStyle w:val="PageNumber"/>
        <w:sz w:val="22"/>
        <w:szCs w:val="22"/>
      </w:rPr>
      <w:t xml:space="preserve">  </w:t>
    </w:r>
    <w:r w:rsidRPr="00BF7CB9">
      <w:rPr>
        <w:rStyle w:val="PageNumber"/>
        <w:sz w:val="16"/>
        <w:szCs w:val="16"/>
      </w:rPr>
      <w:t xml:space="preserve">lk </w:t>
    </w:r>
    <w:r w:rsidR="002E41FC" w:rsidRPr="00BF7CB9">
      <w:rPr>
        <w:rStyle w:val="PageNumber"/>
        <w:sz w:val="16"/>
        <w:szCs w:val="16"/>
      </w:rPr>
      <w:fldChar w:fldCharType="begin"/>
    </w:r>
    <w:r w:rsidRPr="00BF7CB9">
      <w:rPr>
        <w:rStyle w:val="PageNumber"/>
        <w:sz w:val="16"/>
        <w:szCs w:val="16"/>
      </w:rPr>
      <w:instrText xml:space="preserve">PAGE  </w:instrText>
    </w:r>
    <w:r w:rsidR="002E41FC" w:rsidRPr="00BF7CB9">
      <w:rPr>
        <w:rStyle w:val="PageNumber"/>
        <w:sz w:val="16"/>
        <w:szCs w:val="16"/>
      </w:rPr>
      <w:fldChar w:fldCharType="separate"/>
    </w:r>
    <w:r w:rsidR="009C3244">
      <w:rPr>
        <w:rStyle w:val="PageNumber"/>
        <w:noProof/>
        <w:sz w:val="16"/>
        <w:szCs w:val="16"/>
      </w:rPr>
      <w:t>1</w:t>
    </w:r>
    <w:r w:rsidR="002E41FC" w:rsidRPr="00BF7CB9">
      <w:rPr>
        <w:rStyle w:val="PageNumber"/>
        <w:sz w:val="16"/>
        <w:szCs w:val="16"/>
      </w:rPr>
      <w:fldChar w:fldCharType="end"/>
    </w:r>
    <w:r w:rsidRPr="00BF7CB9">
      <w:rPr>
        <w:rStyle w:val="PageNumber"/>
        <w:sz w:val="16"/>
        <w:szCs w:val="16"/>
      </w:rPr>
      <w:t>/</w:t>
    </w:r>
    <w:r w:rsidR="002E41FC" w:rsidRPr="00BF7CB9">
      <w:rPr>
        <w:rStyle w:val="PageNumber"/>
        <w:sz w:val="16"/>
        <w:szCs w:val="16"/>
      </w:rPr>
      <w:fldChar w:fldCharType="begin"/>
    </w:r>
    <w:r w:rsidRPr="00BF7CB9">
      <w:rPr>
        <w:rStyle w:val="PageNumber"/>
        <w:sz w:val="16"/>
        <w:szCs w:val="16"/>
      </w:rPr>
      <w:instrText xml:space="preserve"> NUMPAGES </w:instrText>
    </w:r>
    <w:r w:rsidR="002E41FC" w:rsidRPr="00BF7CB9">
      <w:rPr>
        <w:rStyle w:val="PageNumber"/>
        <w:sz w:val="16"/>
        <w:szCs w:val="16"/>
      </w:rPr>
      <w:fldChar w:fldCharType="separate"/>
    </w:r>
    <w:r w:rsidR="009C3244">
      <w:rPr>
        <w:rStyle w:val="PageNumber"/>
        <w:noProof/>
        <w:sz w:val="16"/>
        <w:szCs w:val="16"/>
      </w:rPr>
      <w:t>1</w:t>
    </w:r>
    <w:r w:rsidR="002E41FC" w:rsidRPr="00BF7CB9">
      <w:rPr>
        <w:rStyle w:val="PageNumber"/>
        <w:sz w:val="16"/>
        <w:szCs w:val="16"/>
      </w:rPr>
      <w:fldChar w:fldCharType="end"/>
    </w:r>
  </w:p>
  <w:p w:rsidR="00A07645" w:rsidRDefault="00EA657E">
    <w:pPr>
      <w:pStyle w:val="Footer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63D13C" wp14:editId="615E9188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3D1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48" w:rsidRDefault="00AA7848">
      <w:r>
        <w:separator/>
      </w:r>
    </w:p>
  </w:footnote>
  <w:footnote w:type="continuationSeparator" w:id="0">
    <w:p w:rsidR="00AA7848" w:rsidRDefault="00AA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B9" w:rsidRDefault="00BF7CB9">
    <w:pPr>
      <w:pStyle w:val="Header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6"/>
  </w:num>
  <w:num w:numId="5">
    <w:abstractNumId w:val="11"/>
  </w:num>
  <w:num w:numId="6">
    <w:abstractNumId w:val="4"/>
  </w:num>
  <w:num w:numId="7">
    <w:abstractNumId w:val="17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C4"/>
    <w:rsid w:val="00025D6F"/>
    <w:rsid w:val="00031E63"/>
    <w:rsid w:val="00040D36"/>
    <w:rsid w:val="0005496F"/>
    <w:rsid w:val="00081CA4"/>
    <w:rsid w:val="000B4C68"/>
    <w:rsid w:val="000F5A28"/>
    <w:rsid w:val="00142454"/>
    <w:rsid w:val="00156DFB"/>
    <w:rsid w:val="00171ADC"/>
    <w:rsid w:val="00193F48"/>
    <w:rsid w:val="001A22AE"/>
    <w:rsid w:val="001A3650"/>
    <w:rsid w:val="001B2450"/>
    <w:rsid w:val="00237BCA"/>
    <w:rsid w:val="00255CC4"/>
    <w:rsid w:val="002D3617"/>
    <w:rsid w:val="002E41FC"/>
    <w:rsid w:val="002F1564"/>
    <w:rsid w:val="003F60EA"/>
    <w:rsid w:val="00481053"/>
    <w:rsid w:val="004C3D70"/>
    <w:rsid w:val="004E14E1"/>
    <w:rsid w:val="00513F31"/>
    <w:rsid w:val="00591A7C"/>
    <w:rsid w:val="005A54C2"/>
    <w:rsid w:val="005D2768"/>
    <w:rsid w:val="00633C74"/>
    <w:rsid w:val="006546C1"/>
    <w:rsid w:val="00674BA1"/>
    <w:rsid w:val="006A4CD8"/>
    <w:rsid w:val="006B6FDB"/>
    <w:rsid w:val="00725BA0"/>
    <w:rsid w:val="00752162"/>
    <w:rsid w:val="007923B7"/>
    <w:rsid w:val="007A1BA5"/>
    <w:rsid w:val="007B7778"/>
    <w:rsid w:val="007E5B70"/>
    <w:rsid w:val="008026BF"/>
    <w:rsid w:val="008101B1"/>
    <w:rsid w:val="008D19BC"/>
    <w:rsid w:val="008E26F4"/>
    <w:rsid w:val="00904410"/>
    <w:rsid w:val="009A4C28"/>
    <w:rsid w:val="009C3244"/>
    <w:rsid w:val="00A07645"/>
    <w:rsid w:val="00A10CBE"/>
    <w:rsid w:val="00A15650"/>
    <w:rsid w:val="00A46C34"/>
    <w:rsid w:val="00A6042E"/>
    <w:rsid w:val="00A629F1"/>
    <w:rsid w:val="00A66230"/>
    <w:rsid w:val="00A7793F"/>
    <w:rsid w:val="00AA0237"/>
    <w:rsid w:val="00AA3B35"/>
    <w:rsid w:val="00AA7848"/>
    <w:rsid w:val="00AC71E2"/>
    <w:rsid w:val="00AD38C5"/>
    <w:rsid w:val="00B41319"/>
    <w:rsid w:val="00B94738"/>
    <w:rsid w:val="00BA5211"/>
    <w:rsid w:val="00BF7CB9"/>
    <w:rsid w:val="00C01DA5"/>
    <w:rsid w:val="00C25756"/>
    <w:rsid w:val="00CA5638"/>
    <w:rsid w:val="00CE5C33"/>
    <w:rsid w:val="00CF7E41"/>
    <w:rsid w:val="00D26F5F"/>
    <w:rsid w:val="00D6524D"/>
    <w:rsid w:val="00E03B6C"/>
    <w:rsid w:val="00E64FC2"/>
    <w:rsid w:val="00EA657E"/>
    <w:rsid w:val="00EB4689"/>
    <w:rsid w:val="00F1292C"/>
    <w:rsid w:val="00F92EF1"/>
    <w:rsid w:val="00FA46A7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BEB9E"/>
  <w15:docId w15:val="{D4A2973A-A658-46E3-A8B7-61190C8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1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4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1FC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C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s\Desktop\2014\Jaama%20207%20dok\&#220;&#252;rileping\HA-V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4.xml><?xml version="1.0" encoding="utf-8"?>
<ds:datastoreItem xmlns:ds="http://schemas.openxmlformats.org/officeDocument/2006/customXml" ds:itemID="{58AB1B4A-B83A-4DEB-AE40-89F7D49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HA-V10_Akt üüripinna üleandmise-vastuvõtmise kohta</Template>
  <TotalTime>0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 üüripinna üleandmise-vastuvõtmise kohta</vt:lpstr>
      <vt:lpstr>Akt üüripinna üleandmise-vastuvõtmise kohta</vt:lpstr>
      <vt:lpstr>Akt üüripinna üleandmise-vastuvõtmise kohta</vt:lpstr>
    </vt:vector>
  </TitlesOfParts>
  <Company>Riigi Kinnisvara AS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Ly Soome-Vihtla</dc:creator>
  <cp:lastModifiedBy>Erich Tohvre</cp:lastModifiedBy>
  <cp:revision>2</cp:revision>
  <cp:lastPrinted>2019-03-14T13:53:00Z</cp:lastPrinted>
  <dcterms:created xsi:type="dcterms:W3CDTF">2019-03-29T06:28:00Z</dcterms:created>
  <dcterms:modified xsi:type="dcterms:W3CDTF">2019-03-29T06:28:00Z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